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7A7" w:rsidRDefault="00692B33" w:rsidP="004637A7">
      <w:pPr>
        <w:pStyle w:val="Cartable"/>
      </w:pPr>
      <w:r>
        <w:t>Page 79. Exercice 11.</w:t>
      </w:r>
    </w:p>
    <w:p w:rsidR="00692B33" w:rsidRPr="00692B33" w:rsidRDefault="00692B33" w:rsidP="00692B33">
      <w:pPr>
        <w:pStyle w:val="Cartable"/>
        <w:rPr>
          <w:color w:val="0000FF"/>
        </w:rPr>
      </w:pPr>
      <w:r w:rsidRPr="00692B33">
        <w:rPr>
          <w:color w:val="0000FF"/>
        </w:rPr>
        <w:t xml:space="preserve">On considère un nombre entier </w:t>
      </w:r>
      <m:oMath>
        <m:r>
          <w:rPr>
            <w:rFonts w:ascii="Cambria Math" w:hAnsi="Cambria Math"/>
            <w:color w:val="0000FF"/>
          </w:rPr>
          <m:t>a</m:t>
        </m:r>
      </m:oMath>
      <w:r w:rsidRPr="00692B33">
        <w:rPr>
          <w:color w:val="0000FF"/>
        </w:rPr>
        <w:t>.</w:t>
      </w:r>
    </w:p>
    <w:p w:rsidR="00692B33" w:rsidRPr="00692B33" w:rsidRDefault="00692B33" w:rsidP="00692B33">
      <w:pPr>
        <w:pStyle w:val="Cartable"/>
        <w:rPr>
          <w:color w:val="FF0000"/>
        </w:rPr>
      </w:pPr>
      <w:r w:rsidRPr="00692B33">
        <w:rPr>
          <w:color w:val="000000"/>
        </w:rPr>
        <w:t xml:space="preserve">a. </w:t>
      </w:r>
      <w:r w:rsidRPr="00692B33">
        <w:rPr>
          <w:color w:val="FF0000"/>
        </w:rPr>
        <w:t xml:space="preserve">On suppose que </w:t>
      </w:r>
      <m:oMath>
        <m:r>
          <w:rPr>
            <w:rFonts w:ascii="Cambria Math" w:hAnsi="Cambria Math"/>
            <w:color w:val="FF0000"/>
          </w:rPr>
          <m:t>a</m:t>
        </m:r>
      </m:oMath>
      <w:r w:rsidRPr="00692B33">
        <w:rPr>
          <w:color w:val="FF0000"/>
        </w:rPr>
        <w:t xml:space="preserve"> est impair.</w:t>
      </w:r>
    </w:p>
    <w:p w:rsidR="00692B33" w:rsidRPr="00692B33" w:rsidRDefault="00692B33" w:rsidP="00692B33">
      <w:pPr>
        <w:pStyle w:val="Cartable"/>
        <w:rPr>
          <w:b/>
        </w:rPr>
      </w:pPr>
      <w:r w:rsidRPr="00692B33">
        <w:rPr>
          <w:b/>
        </w:rPr>
        <w:t xml:space="preserve">Montre que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  <w:r w:rsidRPr="00692B33">
        <w:rPr>
          <w:b/>
        </w:rPr>
        <w:t xml:space="preserve"> est impair.</w:t>
      </w:r>
    </w:p>
    <w:p w:rsidR="00692B33" w:rsidRDefault="00692B33" w:rsidP="00692B33">
      <w:pPr>
        <w:pStyle w:val="Cartable"/>
      </w:pPr>
    </w:p>
    <w:p w:rsidR="00692B33" w:rsidRPr="00692B33" w:rsidRDefault="00692B33" w:rsidP="00692B33">
      <w:pPr>
        <w:pStyle w:val="Cartable"/>
        <w:rPr>
          <w:b/>
        </w:rPr>
      </w:pPr>
      <w:r w:rsidRPr="00692B33">
        <w:rPr>
          <w:b/>
        </w:rPr>
        <w:t xml:space="preserve">b. Déduis-en que si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  <w:r w:rsidRPr="00692B33">
        <w:rPr>
          <w:b/>
        </w:rPr>
        <w:t xml:space="preserve"> est pair alors </w:t>
      </w:r>
      <w:bookmarkStart w:id="0" w:name="_GoBack"/>
      <m:oMath>
        <m:r>
          <m:rPr>
            <m:sty m:val="bi"/>
          </m:rPr>
          <w:rPr>
            <w:rFonts w:ascii="Cambria Math" w:hAnsi="Cambria Math"/>
          </w:rPr>
          <m:t>a</m:t>
        </m:r>
      </m:oMath>
      <w:bookmarkEnd w:id="0"/>
      <w:r w:rsidRPr="00692B33">
        <w:rPr>
          <w:b/>
        </w:rPr>
        <w:t xml:space="preserve"> est pair.</w:t>
      </w:r>
    </w:p>
    <w:p w:rsidR="00692B33" w:rsidRPr="004637A7" w:rsidRDefault="00692B33" w:rsidP="00692B33">
      <w:pPr>
        <w:pStyle w:val="Cartable"/>
      </w:pPr>
    </w:p>
    <w:sectPr w:rsidR="00692B33" w:rsidRPr="004637A7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A7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7292"/>
    <w:rsid w:val="0018578F"/>
    <w:rsid w:val="00192F72"/>
    <w:rsid w:val="001C7C50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C1452"/>
    <w:rsid w:val="002D631A"/>
    <w:rsid w:val="00314605"/>
    <w:rsid w:val="00314D44"/>
    <w:rsid w:val="003253DD"/>
    <w:rsid w:val="00336682"/>
    <w:rsid w:val="00367C72"/>
    <w:rsid w:val="00374A9E"/>
    <w:rsid w:val="00394626"/>
    <w:rsid w:val="003B4595"/>
    <w:rsid w:val="003C5858"/>
    <w:rsid w:val="003E5244"/>
    <w:rsid w:val="003F09CC"/>
    <w:rsid w:val="00412B56"/>
    <w:rsid w:val="00422386"/>
    <w:rsid w:val="00431AFD"/>
    <w:rsid w:val="004439DF"/>
    <w:rsid w:val="00460428"/>
    <w:rsid w:val="004637A7"/>
    <w:rsid w:val="00490966"/>
    <w:rsid w:val="00495CA4"/>
    <w:rsid w:val="004B32AD"/>
    <w:rsid w:val="004F02E3"/>
    <w:rsid w:val="004F1F8D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C7FC2"/>
    <w:rsid w:val="00613ABB"/>
    <w:rsid w:val="0062153D"/>
    <w:rsid w:val="0062626B"/>
    <w:rsid w:val="00636FBC"/>
    <w:rsid w:val="00643F62"/>
    <w:rsid w:val="00653BF0"/>
    <w:rsid w:val="00685DD5"/>
    <w:rsid w:val="00692B33"/>
    <w:rsid w:val="006C5A12"/>
    <w:rsid w:val="006C6B0B"/>
    <w:rsid w:val="006C74BD"/>
    <w:rsid w:val="006D25CF"/>
    <w:rsid w:val="006E6473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A6120"/>
    <w:rsid w:val="007A6EB7"/>
    <w:rsid w:val="007C34A1"/>
    <w:rsid w:val="007C4470"/>
    <w:rsid w:val="007D2C10"/>
    <w:rsid w:val="007D522F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C5275"/>
    <w:rsid w:val="008D550D"/>
    <w:rsid w:val="008E0AAE"/>
    <w:rsid w:val="008E15FE"/>
    <w:rsid w:val="00930452"/>
    <w:rsid w:val="00932F4B"/>
    <w:rsid w:val="00933CC6"/>
    <w:rsid w:val="009372DC"/>
    <w:rsid w:val="00945D6F"/>
    <w:rsid w:val="00946731"/>
    <w:rsid w:val="00982B0D"/>
    <w:rsid w:val="00986B44"/>
    <w:rsid w:val="00987536"/>
    <w:rsid w:val="009A3916"/>
    <w:rsid w:val="009B2F9D"/>
    <w:rsid w:val="009F2151"/>
    <w:rsid w:val="009F3B42"/>
    <w:rsid w:val="00A3423C"/>
    <w:rsid w:val="00A346D7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37E57"/>
    <w:rsid w:val="00B45DFE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F1C0D"/>
    <w:rsid w:val="00BF7D76"/>
    <w:rsid w:val="00C1709E"/>
    <w:rsid w:val="00C624CD"/>
    <w:rsid w:val="00C74A98"/>
    <w:rsid w:val="00C81229"/>
    <w:rsid w:val="00CA0F6A"/>
    <w:rsid w:val="00CA1EDD"/>
    <w:rsid w:val="00CA76B9"/>
    <w:rsid w:val="00CB408E"/>
    <w:rsid w:val="00CD614B"/>
    <w:rsid w:val="00CD6C5E"/>
    <w:rsid w:val="00CF0240"/>
    <w:rsid w:val="00D0071B"/>
    <w:rsid w:val="00D46075"/>
    <w:rsid w:val="00D465DD"/>
    <w:rsid w:val="00D54D1A"/>
    <w:rsid w:val="00D64C48"/>
    <w:rsid w:val="00D67606"/>
    <w:rsid w:val="00D81D46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74E5F"/>
    <w:rsid w:val="00FA2C45"/>
    <w:rsid w:val="00FD7CC5"/>
    <w:rsid w:val="00FE02F7"/>
    <w:rsid w:val="00FE4D2A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7227D-B6BC-4E4A-ADF4-0E9D789D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637A7"/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63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4637A7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463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463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463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ModeleAdaptateur2013\ModeleAdaptateur2013\Adaptateur2013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386C5-644E-4AD6-A45D-295C7AAA5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Adaptateur2013.dotm</Template>
  <TotalTime>18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Caroline Huron</cp:lastModifiedBy>
  <cp:revision>2</cp:revision>
  <dcterms:created xsi:type="dcterms:W3CDTF">2016-06-30T14:09:00Z</dcterms:created>
  <dcterms:modified xsi:type="dcterms:W3CDTF">2016-10-20T14:17:00Z</dcterms:modified>
</cp:coreProperties>
</file>